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DC" w:rsidRDefault="001144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DB62B1" wp14:editId="67661915">
                <wp:simplePos x="0" y="0"/>
                <wp:positionH relativeFrom="column">
                  <wp:posOffset>-389626</wp:posOffset>
                </wp:positionH>
                <wp:positionV relativeFrom="paragraph">
                  <wp:posOffset>143510</wp:posOffset>
                </wp:positionV>
                <wp:extent cx="1371600" cy="11430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759" w:rsidRPr="004607B5" w:rsidRDefault="007345B0" w:rsidP="00BD37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Stimulus</w:t>
                            </w:r>
                          </w:p>
                          <w:p w:rsidR="00FB2DD5" w:rsidRPr="006578B5" w:rsidRDefault="006578B5" w:rsidP="006578B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The music –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>Til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Enda by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>Olafur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>Arnalds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>.</w:t>
                            </w:r>
                            <w:proofErr w:type="gramEnd"/>
                            <w:r w:rsidRPr="006578B5">
                              <w:rPr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The importance of being free to express yourself as an individual and through hip-hop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DB62B1" id="Rectangle 16" o:spid="_x0000_s1026" style="position:absolute;margin-left:-30.7pt;margin-top:11.3pt;width:108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" fillcolor="#dbe5f1 [660]" strokecolor="black [3213]" strokeweight="2pt">
                <v:textbox>
                  <w:txbxContent>
                    <w:p w:rsidR="00BD3759" w:rsidRPr="004607B5" w:rsidRDefault="007345B0" w:rsidP="00BD37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Stimulus</w:t>
                      </w:r>
                    </w:p>
                    <w:p w:rsidR="00FB2DD5" w:rsidRPr="006578B5" w:rsidRDefault="006578B5" w:rsidP="006578B5">
                      <w:pPr>
                        <w:spacing w:after="0"/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>The mus</w:t>
                      </w:r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 xml:space="preserve">ic –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>Til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 xml:space="preserve"> Enda by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>Olafur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>Arnalds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 xml:space="preserve">. </w:t>
                      </w:r>
                      <w:r w:rsidRPr="006578B5">
                        <w:rPr>
                          <w:i/>
                          <w:color w:val="000000" w:themeColor="text1"/>
                          <w:sz w:val="16"/>
                          <w:szCs w:val="20"/>
                        </w:rPr>
                        <w:t>The importance of being free to express yourself as an individual and through hip-hop movement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A41EF0" wp14:editId="04438846">
                <wp:simplePos x="0" y="0"/>
                <wp:positionH relativeFrom="margin">
                  <wp:posOffset>7707630</wp:posOffset>
                </wp:positionH>
                <wp:positionV relativeFrom="paragraph">
                  <wp:posOffset>149225</wp:posOffset>
                </wp:positionV>
                <wp:extent cx="1350010" cy="903605"/>
                <wp:effectExtent l="0" t="0" r="21590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CFB" w:rsidRDefault="004607B5" w:rsidP="00823CF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Lighting</w:t>
                            </w:r>
                          </w:p>
                          <w:p w:rsidR="006578B5" w:rsidRPr="006578B5" w:rsidRDefault="006578B5" w:rsidP="00823CFB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Blue wash, blue pools, white sidelight from off stage.</w:t>
                            </w:r>
                            <w:proofErr w:type="gramEnd"/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Purple on cyc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lorama</w:t>
                            </w:r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A41EF0" id="Rectangle 20" o:spid="_x0000_s1027" style="position:absolute;margin-left:606.9pt;margin-top:11.75pt;width:106.3pt;height:71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" fillcolor="#dbe5f1 [660]" strokecolor="black [3213]" strokeweight="2pt">
                <v:textbox>
                  <w:txbxContent>
                    <w:p w:rsidR="00823CFB" w:rsidRDefault="004607B5" w:rsidP="00823CF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Lighting</w:t>
                      </w:r>
                    </w:p>
                    <w:p w:rsidR="006578B5" w:rsidRPr="006578B5" w:rsidRDefault="006578B5" w:rsidP="00823CFB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Blue wash, blue pools, white sidelight from off stage. Purple on cyc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lorama</w:t>
                      </w: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56BDBA" wp14:editId="28B9870D">
                <wp:simplePos x="0" y="0"/>
                <wp:positionH relativeFrom="column">
                  <wp:posOffset>6370320</wp:posOffset>
                </wp:positionH>
                <wp:positionV relativeFrom="paragraph">
                  <wp:posOffset>144780</wp:posOffset>
                </wp:positionV>
                <wp:extent cx="1350010" cy="903605"/>
                <wp:effectExtent l="0" t="0" r="21590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CFB" w:rsidRPr="004607B5" w:rsidRDefault="00823CFB" w:rsidP="00823CF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Performance Environment</w:t>
                            </w:r>
                          </w:p>
                          <w:p w:rsidR="00823CFB" w:rsidRPr="006578B5" w:rsidRDefault="006578B5" w:rsidP="006578B5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Cs w:val="20"/>
                              </w:rPr>
                            </w:pPr>
                            <w:r w:rsidRPr="006578B5">
                              <w:rPr>
                                <w:i/>
                                <w:color w:val="000000" w:themeColor="text1"/>
                                <w:szCs w:val="20"/>
                              </w:rPr>
                              <w:t>Proscenium 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56BDBA" id="Rectangle 19" o:spid="_x0000_s1028" style="position:absolute;margin-left:501.6pt;margin-top:11.4pt;width:106.3pt;height:7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" fillcolor="#dbe5f1 [660]" strokecolor="black [3213]" strokeweight="2pt">
                <v:textbox>
                  <w:txbxContent>
                    <w:p w:rsidR="00823CFB" w:rsidRPr="004607B5" w:rsidRDefault="00823CFB" w:rsidP="00823CF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Performance Environment</w:t>
                      </w:r>
                    </w:p>
                    <w:p w:rsidR="00823CFB" w:rsidRPr="006578B5" w:rsidRDefault="006578B5" w:rsidP="006578B5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Cs w:val="20"/>
                        </w:rPr>
                        <w:t>Proscenium arch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24411B" wp14:editId="71E254F0">
                <wp:simplePos x="0" y="0"/>
                <wp:positionH relativeFrom="column">
                  <wp:posOffset>5024491</wp:posOffset>
                </wp:positionH>
                <wp:positionV relativeFrom="paragraph">
                  <wp:posOffset>149225</wp:posOffset>
                </wp:positionV>
                <wp:extent cx="1350010" cy="903605"/>
                <wp:effectExtent l="0" t="0" r="21590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CFB" w:rsidRDefault="004607B5" w:rsidP="00823CF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Costume</w:t>
                            </w:r>
                          </w:p>
                          <w:p w:rsidR="00EF36C9" w:rsidRPr="00EF36C9" w:rsidRDefault="00EF36C9" w:rsidP="00823CFB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Blue t-shirts and jeans.</w:t>
                            </w:r>
                            <w:proofErr w:type="gramEnd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Tattoos and jewellery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Grey trainers white sole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24411B" id="Rectangle 18" o:spid="_x0000_s1029" style="position:absolute;margin-left:395.65pt;margin-top:11.75pt;width:106.3pt;height:7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" fillcolor="#dbe5f1 [660]" strokecolor="black [3213]" strokeweight="2pt">
                <v:textbox>
                  <w:txbxContent>
                    <w:p w:rsidR="00823CFB" w:rsidRDefault="004607B5" w:rsidP="00823CF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Costume</w:t>
                      </w:r>
                    </w:p>
                    <w:p w:rsidR="00EF36C9" w:rsidRPr="00EF36C9" w:rsidRDefault="00EF36C9" w:rsidP="00823CFB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Blue t-shirts and jeans. Tattoos and jewellery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. Grey trainers white sole</w:t>
                      </w:r>
                    </w:p>
                  </w:txbxContent>
                </v:textbox>
              </v:rect>
            </w:pict>
          </mc:Fallback>
        </mc:AlternateContent>
      </w:r>
      <w:r w:rsidR="00823C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16A3E2" wp14:editId="5099C368">
                <wp:simplePos x="0" y="0"/>
                <wp:positionH relativeFrom="column">
                  <wp:posOffset>3676650</wp:posOffset>
                </wp:positionH>
                <wp:positionV relativeFrom="paragraph">
                  <wp:posOffset>152400</wp:posOffset>
                </wp:positionV>
                <wp:extent cx="1350010" cy="903605"/>
                <wp:effectExtent l="0" t="0" r="21590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Default="00823CFB" w:rsidP="000C63E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Choreographer</w:t>
                            </w:r>
                          </w:p>
                          <w:p w:rsidR="006578B5" w:rsidRPr="006578B5" w:rsidRDefault="006578B5" w:rsidP="000C63E3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6578B5">
                              <w:rPr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Kendrick Sandy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16A3E2" id="Rectangle 17" o:spid="_x0000_s1030" style="position:absolute;margin-left:289.5pt;margin-top:12pt;width:106.3pt;height:7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" fillcolor="#dbe5f1 [660]" strokecolor="black [3213]" strokeweight="2pt">
                <v:textbox>
                  <w:txbxContent>
                    <w:p w:rsidR="000C63E3" w:rsidRDefault="00823CFB" w:rsidP="000C63E3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Choreographer</w:t>
                      </w:r>
                    </w:p>
                    <w:p w:rsidR="006578B5" w:rsidRPr="006578B5" w:rsidRDefault="006578B5" w:rsidP="000C63E3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4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24"/>
                          <w:szCs w:val="20"/>
                        </w:rPr>
                        <w:t>Kendrick Sandy</w:t>
                      </w:r>
                    </w:p>
                  </w:txbxContent>
                </v:textbox>
              </v:rect>
            </w:pict>
          </mc:Fallback>
        </mc:AlternateContent>
      </w:r>
      <w:r w:rsidR="000C63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858E3" wp14:editId="7B36CA89">
                <wp:simplePos x="0" y="0"/>
                <wp:positionH relativeFrom="column">
                  <wp:posOffset>2326005</wp:posOffset>
                </wp:positionH>
                <wp:positionV relativeFrom="paragraph">
                  <wp:posOffset>145577</wp:posOffset>
                </wp:positionV>
                <wp:extent cx="1350010" cy="903768"/>
                <wp:effectExtent l="0" t="0" r="2159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90376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Pr="004607B5" w:rsidRDefault="00823CFB" w:rsidP="000C63E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Dance Style</w:t>
                            </w:r>
                          </w:p>
                          <w:p w:rsidR="000C63E3" w:rsidRPr="006578B5" w:rsidRDefault="006578B5" w:rsidP="006578B5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Hip-hop (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poppin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lockin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waackin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breakin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proofErr w:type="spellStart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krumpin</w:t>
                            </w:r>
                            <w:proofErr w:type="spellEnd"/>
                            <w:r w:rsidRPr="006578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B858E3" id="Rectangle 15" o:spid="_x0000_s1031" style="position:absolute;margin-left:183.15pt;margin-top:11.45pt;width:106.3pt;height:7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" fillcolor="#dbe5f1 [660]" strokecolor="black [3213]" strokeweight="2pt">
                <v:textbox>
                  <w:txbxContent>
                    <w:p w:rsidR="000C63E3" w:rsidRPr="004607B5" w:rsidRDefault="00823CFB" w:rsidP="000C63E3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Dance Style</w:t>
                      </w:r>
                    </w:p>
                    <w:p w:rsidR="000C63E3" w:rsidRPr="006578B5" w:rsidRDefault="006578B5" w:rsidP="006578B5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Hip-hop (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poppin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’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lockin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’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waackin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’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breakin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’ </w:t>
                      </w:r>
                      <w:proofErr w:type="spellStart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krumpin</w:t>
                      </w:r>
                      <w:proofErr w:type="spellEnd"/>
                      <w:r w:rsidRPr="006578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’)</w:t>
                      </w:r>
                    </w:p>
                  </w:txbxContent>
                </v:textbox>
              </v:rect>
            </w:pict>
          </mc:Fallback>
        </mc:AlternateContent>
      </w:r>
      <w:r w:rsidR="007345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ADC4F" wp14:editId="17F27E58">
                <wp:simplePos x="0" y="0"/>
                <wp:positionH relativeFrom="column">
                  <wp:posOffset>981075</wp:posOffset>
                </wp:positionH>
                <wp:positionV relativeFrom="paragraph">
                  <wp:posOffset>148590</wp:posOffset>
                </wp:positionV>
                <wp:extent cx="1371600" cy="1143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7B5" w:rsidRDefault="004607B5" w:rsidP="007345B0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Aural Setting</w:t>
                            </w:r>
                            <w:r w:rsidR="007345B0" w:rsidRPr="004607B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EF36C9" w:rsidRPr="00EF36C9" w:rsidRDefault="00EF36C9" w:rsidP="00EF36C9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Urban dubstep style music.</w:t>
                            </w:r>
                            <w:proofErr w:type="gramEnd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Classical sections.</w:t>
                            </w:r>
                            <w:proofErr w:type="gramEnd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Repetitive beats and sounds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Repeated vocal ‘The One’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4ADC4F" id="Rectangle 2" o:spid="_x0000_s1032" style="position:absolute;margin-left:77.25pt;margin-top:11.7pt;width:108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" fillcolor="#dbe5f1 [660]" strokecolor="black [3213]" strokeweight="2pt">
                <v:textbox>
                  <w:txbxContent>
                    <w:p w:rsidR="004607B5" w:rsidRDefault="004607B5" w:rsidP="007345B0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Aural Setting</w:t>
                      </w:r>
                      <w:r w:rsidR="007345B0" w:rsidRPr="004607B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EF36C9" w:rsidRPr="00EF36C9" w:rsidRDefault="00EF36C9" w:rsidP="00EF36C9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Urban dubstep style music. </w:t>
                      </w: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Classical sec</w:t>
                      </w: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tions. </w:t>
                      </w: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Repetitive beats and sounds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Repeated vocal ‘The One’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609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49C48" wp14:editId="41CC30E6">
                <wp:simplePos x="0" y="0"/>
                <wp:positionH relativeFrom="column">
                  <wp:posOffset>-499110</wp:posOffset>
                </wp:positionH>
                <wp:positionV relativeFrom="paragraph">
                  <wp:posOffset>-495300</wp:posOffset>
                </wp:positionV>
                <wp:extent cx="9748057" cy="54602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057" cy="54602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9DC" w:rsidRPr="006578B5" w:rsidRDefault="00E609DC" w:rsidP="00E609D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</w:rPr>
                            </w:pPr>
                            <w:r w:rsidRPr="00633FB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52"/>
                              </w:rPr>
                              <w:t>GCSE Dance Knowledge Organiser</w:t>
                            </w:r>
                            <w:r w:rsidRPr="004E157E">
                              <w:rPr>
                                <w:rFonts w:ascii="Century Gothic" w:hAnsi="Century Gothic"/>
                                <w:color w:val="FFFFFF" w:themeColor="background1"/>
                                <w:sz w:val="52"/>
                              </w:rPr>
                              <w:t xml:space="preserve"> –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r w:rsidR="006578B5" w:rsidRPr="006578B5"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</w:rPr>
                              <w:t>Emancipation of Expression</w:t>
                            </w:r>
                            <w:r w:rsidR="008927D0"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</w:rPr>
                              <w:t>i</w:t>
                            </w:r>
                            <w:r w:rsidR="006578B5" w:rsidRPr="006578B5"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</w:rPr>
                              <w:t>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margin-left:-39.3pt;margin-top:-39pt;width:767.55pt;height:4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" fillcolor="#548dd4 [1951]" strokeweight=".5pt">
                <v:textbox>
                  <w:txbxContent>
                    <w:p w:rsidR="00E609DC" w:rsidRPr="006578B5" w:rsidRDefault="00E609DC" w:rsidP="00E609D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6"/>
                        </w:rPr>
                      </w:pPr>
                      <w:r w:rsidRPr="00633FB1">
                        <w:rPr>
                          <w:rFonts w:ascii="Century Gothic" w:hAnsi="Century Gothic"/>
                          <w:b/>
                          <w:color w:val="FFFFFF" w:themeColor="background1"/>
                          <w:sz w:val="52"/>
                        </w:rPr>
                        <w:t>GCSE Dance Knowledge Organiser</w:t>
                      </w:r>
                      <w:r w:rsidRPr="004E157E">
                        <w:rPr>
                          <w:rFonts w:ascii="Century Gothic" w:hAnsi="Century Gothic"/>
                          <w:color w:val="FFFFFF" w:themeColor="background1"/>
                          <w:sz w:val="52"/>
                        </w:rPr>
                        <w:t xml:space="preserve"> –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52"/>
                        </w:rPr>
                        <w:t xml:space="preserve"> </w:t>
                      </w:r>
                      <w:r w:rsidR="006578B5" w:rsidRPr="006578B5">
                        <w:rPr>
                          <w:rFonts w:ascii="Century Gothic" w:hAnsi="Century Gothic"/>
                          <w:color w:val="FFFFFF" w:themeColor="background1"/>
                          <w:sz w:val="36"/>
                        </w:rPr>
                        <w:t>Emancipation of Expression</w:t>
                      </w:r>
                      <w:r w:rsidR="008927D0">
                        <w:rPr>
                          <w:rFonts w:ascii="Century Gothic" w:hAnsi="Century Gothic"/>
                          <w:color w:val="FFFFFF" w:themeColor="background1"/>
                          <w:sz w:val="36"/>
                        </w:rPr>
                        <w:t>i</w:t>
                      </w:r>
                      <w:r w:rsidR="006578B5" w:rsidRPr="006578B5">
                        <w:rPr>
                          <w:rFonts w:ascii="Century Gothic" w:hAnsi="Century Gothic"/>
                          <w:color w:val="FFFFFF" w:themeColor="background1"/>
                          <w:sz w:val="36"/>
                        </w:rPr>
                        <w:t>sm</w:t>
                      </w:r>
                    </w:p>
                  </w:txbxContent>
                </v:textbox>
              </v:shape>
            </w:pict>
          </mc:Fallback>
        </mc:AlternateContent>
      </w:r>
      <w:r w:rsidR="00B04364">
        <w:t xml:space="preserve"> </w:t>
      </w:r>
      <w:r w:rsidR="00E96A7C">
        <w:rPr>
          <w:noProof/>
          <w:lang w:eastAsia="en-GB"/>
        </w:rPr>
        <w:t xml:space="preserve">   </w:t>
      </w:r>
      <w:r w:rsidR="00374AC3">
        <w:rPr>
          <w:noProof/>
          <w:lang w:eastAsia="en-GB"/>
        </w:rPr>
        <w:t xml:space="preserve">  </w:t>
      </w:r>
    </w:p>
    <w:p w:rsidR="00E609DC" w:rsidRPr="00E609DC" w:rsidRDefault="00E609DC" w:rsidP="00E609DC"/>
    <w:p w:rsidR="00E609DC" w:rsidRPr="00E609DC" w:rsidRDefault="00E609DC" w:rsidP="00E609DC"/>
    <w:p w:rsidR="00E609DC" w:rsidRPr="00E609DC" w:rsidRDefault="00372EB6" w:rsidP="00E609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1EB39" wp14:editId="2559D6F4">
                <wp:simplePos x="0" y="0"/>
                <wp:positionH relativeFrom="column">
                  <wp:posOffset>2326234</wp:posOffset>
                </wp:positionH>
                <wp:positionV relativeFrom="paragraph">
                  <wp:posOffset>91059</wp:posOffset>
                </wp:positionV>
                <wp:extent cx="3561715" cy="2626157"/>
                <wp:effectExtent l="0" t="0" r="1968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26261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EB6" w:rsidRPr="00372EB6" w:rsidRDefault="000C63E3" w:rsidP="000C63E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72EB6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Costume Contributions 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Stimulus –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Expressing individuality – allowance of personal jewellery, hairstyles and tattoos reflects the stimulus of expressing yourself.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Intention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Intention of ‘Order and Chaos’ is shown as all dancers wearing the same creates order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Mood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dark coloured clothing contributes to a dark and serious mood.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Complements other components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use of blue colour complements the blue lighting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Uniformity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all dancers wearing the same creates uniformity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Gender –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costumes are gender neutral which represents equality despite of gender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Sculpts body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although not tightly fitted, the shapes of the sleeves allow the lower arm to be seen while performing intricate gestures.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Historical context –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clothing suggests modern day as is typical urban style seen worn from 1990’s onwards.</w:t>
                            </w:r>
                          </w:p>
                          <w:p w:rsidR="000C63E3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Social context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simple costumes suggests the social context is of middle-lower social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71EB39" id="Rectangle 1" o:spid="_x0000_s1034" style="position:absolute;margin-left:183.15pt;margin-top:7.15pt;width:280.45pt;height:20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" fillcolor="#dbe5f1 [660]" strokecolor="black [3213]" strokeweight="2pt">
                <v:textbox>
                  <w:txbxContent>
                    <w:p w:rsidR="00372EB6" w:rsidRPr="00372EB6" w:rsidRDefault="000C63E3" w:rsidP="000C63E3">
                      <w:pPr>
                        <w:pStyle w:val="NoSpacing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72EB6">
                        <w:rPr>
                          <w:b/>
                          <w:color w:val="000000" w:themeColor="text1"/>
                          <w:sz w:val="18"/>
                        </w:rPr>
                        <w:t xml:space="preserve">Costume Contributions 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Stimulus –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Expressing individuality – allowance of personal jewellery, hairstyles and tattoos reflects the stimulus of expressing yourself.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Intention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Intention of ‘Order and Chaos’ is shown as all dancers wearing the same creates order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Mood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dark coloured clothing contributes to a dark and serious mood.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Complements other components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use of blue colour complements the blue lighting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Uniformity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all dancers wearing the same creates uniformity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Gender –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costumes are gender neutral which represents equality despite of gender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Sculpts body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although not tightly fitted, the shapes of the sleeves allow the lower arm to be seen while performing intricate gestures.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Historical context –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clothing suggests modern day as is typical urban style seen worn from 1990’s onwards.</w:t>
                      </w:r>
                    </w:p>
                    <w:p w:rsidR="000C63E3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Social context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simple costumes suggests the social context is of middle-lower social class.</w:t>
                      </w:r>
                    </w:p>
                  </w:txbxContent>
                </v:textbox>
              </v:rect>
            </w:pict>
          </mc:Fallback>
        </mc:AlternateContent>
      </w:r>
      <w:r w:rsidR="001144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04DFF7" wp14:editId="0B10C66C">
                <wp:simplePos x="0" y="0"/>
                <wp:positionH relativeFrom="column">
                  <wp:posOffset>977900</wp:posOffset>
                </wp:positionH>
                <wp:positionV relativeFrom="paragraph">
                  <wp:posOffset>318135</wp:posOffset>
                </wp:positionV>
                <wp:extent cx="1350010" cy="807720"/>
                <wp:effectExtent l="0" t="0" r="2159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807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Pr="004607B5" w:rsidRDefault="00574817" w:rsidP="000C63E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Dancers</w:t>
                            </w:r>
                          </w:p>
                          <w:p w:rsidR="00574817" w:rsidRDefault="006578B5" w:rsidP="000C63E3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:rsidR="00FB2DD5" w:rsidRDefault="006578B5" w:rsidP="000C63E3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="00FB2DD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male</w:t>
                            </w:r>
                          </w:p>
                          <w:p w:rsidR="00FB2DD5" w:rsidRPr="004607B5" w:rsidRDefault="006578B5" w:rsidP="000C63E3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="00FB2DD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female</w:t>
                            </w:r>
                          </w:p>
                          <w:p w:rsidR="000C63E3" w:rsidRPr="00574817" w:rsidRDefault="000C63E3" w:rsidP="00574817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04DFF7" id="Rectangle 11" o:spid="_x0000_s1035" style="position:absolute;margin-left:77pt;margin-top:25.05pt;width:106.3pt;height:6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" fillcolor="#dbe5f1 [660]" strokecolor="black [3213]" strokeweight="2pt">
                <v:textbox>
                  <w:txbxContent>
                    <w:p w:rsidR="000C63E3" w:rsidRPr="004607B5" w:rsidRDefault="00574817" w:rsidP="000C63E3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Dancers</w:t>
                      </w:r>
                    </w:p>
                    <w:p w:rsidR="00574817" w:rsidRDefault="006578B5" w:rsidP="000C63E3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</w:p>
                    <w:p w:rsidR="00FB2DD5" w:rsidRDefault="006578B5" w:rsidP="000C63E3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="00FB2DD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male</w:t>
                      </w:r>
                    </w:p>
                    <w:p w:rsidR="00FB2DD5" w:rsidRPr="004607B5" w:rsidRDefault="006578B5" w:rsidP="000C63E3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="00FB2DD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female</w:t>
                      </w:r>
                    </w:p>
                    <w:p w:rsidR="000C63E3" w:rsidRPr="00574817" w:rsidRDefault="000C63E3" w:rsidP="00574817">
                      <w:pPr>
                        <w:spacing w:after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44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3D8B3" wp14:editId="75CD01CC">
                <wp:simplePos x="0" y="0"/>
                <wp:positionH relativeFrom="column">
                  <wp:posOffset>-382270</wp:posOffset>
                </wp:positionH>
                <wp:positionV relativeFrom="paragraph">
                  <wp:posOffset>318135</wp:posOffset>
                </wp:positionV>
                <wp:extent cx="1371600" cy="8077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7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5B0" w:rsidRDefault="007345B0" w:rsidP="007345B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Themes</w:t>
                            </w:r>
                          </w:p>
                          <w:p w:rsidR="00523D6D" w:rsidRPr="00523D6D" w:rsidRDefault="00523D6D" w:rsidP="007345B0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Order, chaos, unity, individuality </w:t>
                            </w:r>
                          </w:p>
                          <w:p w:rsidR="007345B0" w:rsidRPr="004607B5" w:rsidRDefault="007345B0" w:rsidP="007345B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F3D8B3" id="Rectangle 4" o:spid="_x0000_s1036" style="position:absolute;margin-left:-30.1pt;margin-top:25.05pt;width:108pt;height:6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" fillcolor="#dbe5f1 [660]" strokecolor="black [3213]" strokeweight="2pt">
                <v:textbox>
                  <w:txbxContent>
                    <w:p w:rsidR="007345B0" w:rsidRDefault="007345B0" w:rsidP="007345B0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Themes</w:t>
                      </w:r>
                    </w:p>
                    <w:p w:rsidR="00523D6D" w:rsidRPr="00523D6D" w:rsidRDefault="00523D6D" w:rsidP="007345B0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Order, chaos, unity, individuality </w:t>
                      </w:r>
                      <w:bookmarkStart w:id="1" w:name="_GoBack"/>
                      <w:bookmarkEnd w:id="1"/>
                    </w:p>
                    <w:p w:rsidR="007345B0" w:rsidRPr="004607B5" w:rsidRDefault="007345B0" w:rsidP="007345B0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4453" w:rsidRPr="000C63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FCEA71" wp14:editId="61BACABD">
                <wp:simplePos x="0" y="0"/>
                <wp:positionH relativeFrom="column">
                  <wp:posOffset>5879465</wp:posOffset>
                </wp:positionH>
                <wp:positionV relativeFrom="paragraph">
                  <wp:posOffset>2705100</wp:posOffset>
                </wp:positionV>
                <wp:extent cx="3561715" cy="2615565"/>
                <wp:effectExtent l="0" t="0" r="1968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261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Pr="000C63E3" w:rsidRDefault="000C63E3" w:rsidP="000C63E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Lighting</w:t>
                            </w:r>
                            <w:r w:rsidRPr="000C63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Contributions 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Stimulus –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Freedom of expression – spotlights highlight dancers to express themselves in their own moment in the ‘limelight’.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Theme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– Order and Chaos – flashing lights create a sense of chaos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Mood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– dark intensity creates an intense mood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Complements other components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 xml:space="preserve">– Blue colour complements blue costumes 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Highlights dancer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– spotlights highlights dancers in their solos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Sculpts body – side light sculpts the bodies of the dancers as they scramble towards it</w:t>
                            </w:r>
                          </w:p>
                          <w:p w:rsidR="006578B5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Highlights dance space –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sides not lit to create a central focus, centre of the stage is lit</w:t>
                            </w:r>
                          </w:p>
                          <w:p w:rsidR="000C63E3" w:rsidRPr="006578B5" w:rsidRDefault="006578B5" w:rsidP="006578B5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578B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Context – </w:t>
                            </w:r>
                            <w:r w:rsidRPr="006578B5">
                              <w:rPr>
                                <w:color w:val="000000" w:themeColor="text1"/>
                                <w:sz w:val="20"/>
                              </w:rPr>
                              <w:t>blue creates a sense of liquid, as though inside a womb.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FCEA71" id="Rectangle 10" o:spid="_x0000_s1037" style="position:absolute;margin-left:462.95pt;margin-top:213pt;width:280.45pt;height:20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" fillcolor="#dbe5f1 [660]" strokecolor="black [3213]" strokeweight="2pt">
                <v:textbox>
                  <w:txbxContent>
                    <w:p w:rsidR="000C63E3" w:rsidRPr="000C63E3" w:rsidRDefault="000C63E3" w:rsidP="000C63E3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Lighting</w:t>
                      </w:r>
                      <w:r w:rsidRPr="000C63E3">
                        <w:rPr>
                          <w:b/>
                          <w:color w:val="000000" w:themeColor="text1"/>
                          <w:sz w:val="20"/>
                        </w:rPr>
                        <w:t xml:space="preserve"> Contributions 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Stimulus –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>Freedom of expression – spotlights highlight dancers to express themselves in their own moment in the ‘limelight’.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Theme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>– Order and Chaos – flashing lights create a sense of chaos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Mood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>– dark intensity creates an intense mood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Complements other components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 xml:space="preserve">– Blue colour complements blue costumes 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Highlights dancer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>– spotlights highlights dancers in their solos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color w:val="000000" w:themeColor="text1"/>
                          <w:sz w:val="20"/>
                        </w:rPr>
                        <w:t>Sculpts body – side light sculpts the bodies of the dancers as they scramble towards it</w:t>
                      </w:r>
                    </w:p>
                    <w:p w:rsidR="006578B5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Highlights dance space –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>sides not lit to create a central focus, centre of the stage is lit</w:t>
                      </w:r>
                    </w:p>
                    <w:p w:rsidR="000C63E3" w:rsidRPr="006578B5" w:rsidRDefault="006578B5" w:rsidP="006578B5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6578B5">
                        <w:rPr>
                          <w:b/>
                          <w:color w:val="000000" w:themeColor="text1"/>
                          <w:sz w:val="20"/>
                        </w:rPr>
                        <w:t xml:space="preserve">Context – </w:t>
                      </w:r>
                      <w:r w:rsidRPr="006578B5">
                        <w:rPr>
                          <w:color w:val="000000" w:themeColor="text1"/>
                          <w:sz w:val="20"/>
                        </w:rPr>
                        <w:t>blue creates a sense of liquid, as though inside a womb.</w:t>
                      </w:r>
                    </w:p>
                  </w:txbxContent>
                </v:textbox>
              </v:rect>
            </w:pict>
          </mc:Fallback>
        </mc:AlternateContent>
      </w:r>
      <w:r w:rsidR="00114453" w:rsidRPr="000C63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682A9" wp14:editId="478F7133">
                <wp:simplePos x="0" y="0"/>
                <wp:positionH relativeFrom="column">
                  <wp:posOffset>2325370</wp:posOffset>
                </wp:positionH>
                <wp:positionV relativeFrom="paragraph">
                  <wp:posOffset>2708275</wp:posOffset>
                </wp:positionV>
                <wp:extent cx="3561715" cy="2615565"/>
                <wp:effectExtent l="0" t="0" r="1968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261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Pr="000C63E3" w:rsidRDefault="000C63E3" w:rsidP="000C63E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Aural Setting</w:t>
                            </w:r>
                            <w:r w:rsidRPr="000C63E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Contributions 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Stimulus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Individuality – use of the vocal ‘The One’ suggests individuality and being ‘one’ or unique.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Intention –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Order and Chaos – rapidly changing tempos and beats create a sense of chaos.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Mood –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Use of classical section uplifts the mood to a hopeful one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Complements other components –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use of fluid sounding classical music complements the liquid style lighting creating a sense of being submersed in water.</w:t>
                            </w:r>
                            <w:proofErr w:type="gramEnd"/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Historical setting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the music starts very modern with dubstep type beats, but progresses to classical music suggesting a step back in time.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Climax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 xml:space="preserve">– </w:t>
                            </w:r>
                            <w:proofErr w:type="spellStart"/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Til</w:t>
                            </w:r>
                            <w:proofErr w:type="spellEnd"/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 xml:space="preserve"> Enda is used as a climax for the piece contrasting with the previous sections</w:t>
                            </w:r>
                          </w:p>
                          <w:p w:rsidR="000C63E3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Structure </w:t>
                            </w:r>
                            <w:r w:rsidRPr="00EF36C9">
                              <w:rPr>
                                <w:color w:val="000000" w:themeColor="text1"/>
                                <w:sz w:val="18"/>
                              </w:rPr>
                              <w:t>– Each of the 4 sections has its own distinctive section of aural setting aiding the audiences following of the structure.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C682A9" id="Rectangle 9" o:spid="_x0000_s1038" style="position:absolute;margin-left:183.1pt;margin-top:213.25pt;width:280.45pt;height:20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" fillcolor="#dbe5f1 [660]" strokecolor="black [3213]" strokeweight="2pt">
                <v:textbox>
                  <w:txbxContent>
                    <w:p w:rsidR="000C63E3" w:rsidRPr="000C63E3" w:rsidRDefault="000C63E3" w:rsidP="000C63E3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Aural Setting</w:t>
                      </w:r>
                      <w:r w:rsidRPr="000C63E3">
                        <w:rPr>
                          <w:b/>
                          <w:color w:val="000000" w:themeColor="text1"/>
                          <w:sz w:val="20"/>
                        </w:rPr>
                        <w:t xml:space="preserve"> Contributions 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Stimulus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Individuality – use of the vocal ‘The One’ suggests individuality and being ‘one’ or unique.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Intention –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Order and Chaos – rapidly changing tempos and beats create a sense of chaos.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Mood –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Use of classical section uplifts the mood to a hopeful one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Complements other components –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use of fluid sounding classical music complements the liquid style lighting creating a sense of being submersed in water.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Historical setting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the music starts very modern with dubstep type beats, but progresses to classical music suggesting a step back in time.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Climax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 xml:space="preserve">– </w:t>
                      </w:r>
                      <w:proofErr w:type="spellStart"/>
                      <w:r w:rsidRPr="00EF36C9">
                        <w:rPr>
                          <w:color w:val="000000" w:themeColor="text1"/>
                          <w:sz w:val="18"/>
                        </w:rPr>
                        <w:t>Til</w:t>
                      </w:r>
                      <w:proofErr w:type="spellEnd"/>
                      <w:r w:rsidRPr="00EF36C9">
                        <w:rPr>
                          <w:color w:val="000000" w:themeColor="text1"/>
                          <w:sz w:val="18"/>
                        </w:rPr>
                        <w:t xml:space="preserve"> Enda is used as a climax for the piece contrasting with the previous sections</w:t>
                      </w:r>
                    </w:p>
                    <w:p w:rsidR="000C63E3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18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18"/>
                        </w:rPr>
                        <w:t xml:space="preserve">Structure </w:t>
                      </w:r>
                      <w:r w:rsidRPr="00EF36C9">
                        <w:rPr>
                          <w:color w:val="000000" w:themeColor="text1"/>
                          <w:sz w:val="18"/>
                        </w:rPr>
                        <w:t>– Each of the 4 sections has its own distinctive section of aural setting aiding the audiences following of the structure.</w:t>
                      </w:r>
                    </w:p>
                  </w:txbxContent>
                </v:textbox>
              </v:rect>
            </w:pict>
          </mc:Fallback>
        </mc:AlternateContent>
      </w:r>
      <w:r w:rsidR="001144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C36A3" wp14:editId="0148E163">
                <wp:simplePos x="0" y="0"/>
                <wp:positionH relativeFrom="column">
                  <wp:posOffset>5881370</wp:posOffset>
                </wp:positionH>
                <wp:positionV relativeFrom="paragraph">
                  <wp:posOffset>86360</wp:posOffset>
                </wp:positionV>
                <wp:extent cx="3561715" cy="2615565"/>
                <wp:effectExtent l="0" t="0" r="19685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261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Pr="00EF36C9" w:rsidRDefault="000C63E3" w:rsidP="000C63E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Set Contributions 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</w:rPr>
                              <w:t xml:space="preserve">Stimulus – </w:t>
                            </w:r>
                            <w:r w:rsidRPr="00EF36C9">
                              <w:rPr>
                                <w:color w:val="000000" w:themeColor="text1"/>
                              </w:rPr>
                              <w:t>Free to express through hip-hop – No set = no distractions</w:t>
                            </w:r>
                            <w:r w:rsidRPr="00EF36C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F36C9">
                              <w:rPr>
                                <w:color w:val="000000" w:themeColor="text1"/>
                              </w:rPr>
                              <w:t>from the movement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</w:rPr>
                              <w:t xml:space="preserve">Intention </w:t>
                            </w:r>
                            <w:r w:rsidRPr="00EF36C9">
                              <w:rPr>
                                <w:color w:val="000000" w:themeColor="text1"/>
                              </w:rPr>
                              <w:t>– Life’s journey – dark and secluded set creates a sense of a womb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</w:rPr>
                              <w:t xml:space="preserve">Complements other components – </w:t>
                            </w:r>
                            <w:r w:rsidRPr="00EF36C9">
                              <w:rPr>
                                <w:color w:val="000000" w:themeColor="text1"/>
                              </w:rPr>
                              <w:t>dark set and floor complement the dark coloured jeans worn by the dancers</w:t>
                            </w:r>
                          </w:p>
                          <w:p w:rsidR="00EF36C9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</w:rPr>
                              <w:t xml:space="preserve">Context – </w:t>
                            </w:r>
                            <w:r w:rsidRPr="00EF36C9">
                              <w:rPr>
                                <w:color w:val="000000" w:themeColor="text1"/>
                              </w:rPr>
                              <w:t>dark and secluded set creates a context of a womb</w:t>
                            </w:r>
                          </w:p>
                          <w:p w:rsidR="000C63E3" w:rsidRPr="00EF36C9" w:rsidRDefault="00EF36C9" w:rsidP="00EF36C9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F36C9">
                              <w:rPr>
                                <w:b/>
                                <w:color w:val="000000" w:themeColor="text1"/>
                              </w:rPr>
                              <w:t xml:space="preserve">Mood – </w:t>
                            </w:r>
                            <w:r w:rsidRPr="00EF36C9">
                              <w:rPr>
                                <w:color w:val="000000" w:themeColor="text1"/>
                              </w:rPr>
                              <w:t>dark and secluded set creates a tense and serious mood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7C36A3" id="Rectangle 8" o:spid="_x0000_s1039" style="position:absolute;margin-left:463.1pt;margin-top:6.8pt;width:280.45pt;height:20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" fillcolor="#dbe5f1 [660]" strokecolor="black [3213]" strokeweight="2pt">
                <v:textbox>
                  <w:txbxContent>
                    <w:p w:rsidR="000C63E3" w:rsidRPr="00EF36C9" w:rsidRDefault="000C63E3" w:rsidP="000C63E3">
                      <w:pPr>
                        <w:pStyle w:val="NoSpacing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EF36C9">
                        <w:rPr>
                          <w:b/>
                          <w:color w:val="000000" w:themeColor="text1"/>
                          <w:sz w:val="24"/>
                        </w:rPr>
                        <w:t xml:space="preserve">Set Contributions 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b/>
                          <w:color w:val="000000" w:themeColor="text1"/>
                        </w:rPr>
                      </w:pPr>
                      <w:r w:rsidRPr="00EF36C9">
                        <w:rPr>
                          <w:b/>
                          <w:color w:val="000000" w:themeColor="text1"/>
                        </w:rPr>
                        <w:t xml:space="preserve">Stimulus – </w:t>
                      </w:r>
                      <w:r w:rsidRPr="00EF36C9">
                        <w:rPr>
                          <w:color w:val="000000" w:themeColor="text1"/>
                        </w:rPr>
                        <w:t>Free to express through hip-hop – No set = no distractions</w:t>
                      </w:r>
                      <w:r w:rsidRPr="00EF36C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F36C9">
                        <w:rPr>
                          <w:color w:val="000000" w:themeColor="text1"/>
                        </w:rPr>
                        <w:t>from the movement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</w:rPr>
                      </w:pPr>
                      <w:r w:rsidRPr="00EF36C9">
                        <w:rPr>
                          <w:b/>
                          <w:color w:val="000000" w:themeColor="text1"/>
                        </w:rPr>
                        <w:t xml:space="preserve">Intention </w:t>
                      </w:r>
                      <w:r w:rsidRPr="00EF36C9">
                        <w:rPr>
                          <w:color w:val="000000" w:themeColor="text1"/>
                        </w:rPr>
                        <w:t>– Life’s journey – dark and secluded set creates a sense of a womb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</w:rPr>
                      </w:pPr>
                      <w:r w:rsidRPr="00EF36C9">
                        <w:rPr>
                          <w:b/>
                          <w:color w:val="000000" w:themeColor="text1"/>
                        </w:rPr>
                        <w:t xml:space="preserve">Complements other components – </w:t>
                      </w:r>
                      <w:r w:rsidRPr="00EF36C9">
                        <w:rPr>
                          <w:color w:val="000000" w:themeColor="text1"/>
                        </w:rPr>
                        <w:t>dark set and floor complement the dark coloured jeans worn by the dancers</w:t>
                      </w:r>
                    </w:p>
                    <w:p w:rsidR="00EF36C9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</w:rPr>
                      </w:pPr>
                      <w:r w:rsidRPr="00EF36C9">
                        <w:rPr>
                          <w:b/>
                          <w:color w:val="000000" w:themeColor="text1"/>
                        </w:rPr>
                        <w:t xml:space="preserve">Context – </w:t>
                      </w:r>
                      <w:r w:rsidRPr="00EF36C9">
                        <w:rPr>
                          <w:color w:val="000000" w:themeColor="text1"/>
                        </w:rPr>
                        <w:t>dark and secluded set creates a context of a womb</w:t>
                      </w:r>
                    </w:p>
                    <w:p w:rsidR="000C63E3" w:rsidRPr="00EF36C9" w:rsidRDefault="00EF36C9" w:rsidP="00EF36C9">
                      <w:pPr>
                        <w:pStyle w:val="NoSpacing"/>
                        <w:rPr>
                          <w:color w:val="000000" w:themeColor="text1"/>
                          <w:sz w:val="24"/>
                        </w:rPr>
                      </w:pPr>
                      <w:r w:rsidRPr="00EF36C9">
                        <w:rPr>
                          <w:b/>
                          <w:color w:val="000000" w:themeColor="text1"/>
                        </w:rPr>
                        <w:t xml:space="preserve">Mood – </w:t>
                      </w:r>
                      <w:r w:rsidRPr="00EF36C9">
                        <w:rPr>
                          <w:color w:val="000000" w:themeColor="text1"/>
                        </w:rPr>
                        <w:t>dark and secluded set creates a tense and serious mood</w:t>
                      </w:r>
                    </w:p>
                  </w:txbxContent>
                </v:textbox>
              </v:rect>
            </w:pict>
          </mc:Fallback>
        </mc:AlternateContent>
      </w:r>
    </w:p>
    <w:p w:rsidR="00E609DC" w:rsidRPr="00E609DC" w:rsidRDefault="00E609DC" w:rsidP="00E609DC"/>
    <w:p w:rsidR="00E609DC" w:rsidRPr="00E609DC" w:rsidRDefault="00E609DC" w:rsidP="00E609DC"/>
    <w:p w:rsidR="00E609DC" w:rsidRPr="00E609DC" w:rsidRDefault="00114453" w:rsidP="00E609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C8E59" wp14:editId="4B9DC679">
                <wp:simplePos x="0" y="0"/>
                <wp:positionH relativeFrom="column">
                  <wp:posOffset>-384810</wp:posOffset>
                </wp:positionH>
                <wp:positionV relativeFrom="paragraph">
                  <wp:posOffset>157480</wp:posOffset>
                </wp:positionV>
                <wp:extent cx="1371600" cy="22326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232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5B0" w:rsidRPr="004607B5" w:rsidRDefault="0040207B" w:rsidP="007345B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Choreographic Intention</w:t>
                            </w:r>
                          </w:p>
                          <w:p w:rsidR="006578B5" w:rsidRPr="006578B5" w:rsidRDefault="006578B5" w:rsidP="006578B5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6578B5"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Emotional journey</w:t>
                            </w:r>
                          </w:p>
                          <w:p w:rsidR="006578B5" w:rsidRDefault="006578B5" w:rsidP="006578B5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:rsidR="006578B5" w:rsidRPr="006578B5" w:rsidRDefault="006578B5" w:rsidP="006578B5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6578B5"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 A journey through life</w:t>
                            </w:r>
                          </w:p>
                          <w:p w:rsidR="006578B5" w:rsidRDefault="006578B5" w:rsidP="006578B5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:rsidR="0040207B" w:rsidRPr="004607B5" w:rsidRDefault="006578B5" w:rsidP="006578B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578B5">
                              <w:rPr>
                                <w:rFonts w:ascii="Calibri" w:eastAsia="Calibri" w:hAnsi="Calibri" w:cs="Calibri"/>
                                <w:i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 Theme of order and chaos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6C8E59" id="Rectangle 5" o:spid="_x0000_s1040" style="position:absolute;margin-left:-30.3pt;margin-top:12.4pt;width:108pt;height:17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" fillcolor="#dbe5f1 [660]" strokecolor="black [3213]" strokeweight="2pt">
                <v:textbox>
                  <w:txbxContent>
                    <w:p w:rsidR="007345B0" w:rsidRPr="004607B5" w:rsidRDefault="0040207B" w:rsidP="007345B0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Choreographic Intention</w:t>
                      </w:r>
                    </w:p>
                    <w:p w:rsidR="006578B5" w:rsidRPr="006578B5" w:rsidRDefault="006578B5" w:rsidP="006578B5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  <w:r w:rsidRPr="006578B5"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Emotional journey</w:t>
                      </w:r>
                    </w:p>
                    <w:p w:rsidR="006578B5" w:rsidRDefault="006578B5" w:rsidP="006578B5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</w:p>
                    <w:p w:rsidR="006578B5" w:rsidRPr="006578B5" w:rsidRDefault="006578B5" w:rsidP="006578B5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  <w:r w:rsidRPr="006578B5"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 A journey through life</w:t>
                      </w:r>
                    </w:p>
                    <w:p w:rsidR="006578B5" w:rsidRDefault="006578B5" w:rsidP="006578B5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</w:p>
                    <w:p w:rsidR="0040207B" w:rsidRPr="004607B5" w:rsidRDefault="006578B5" w:rsidP="006578B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578B5">
                        <w:rPr>
                          <w:rFonts w:ascii="Calibri" w:eastAsia="Calibri" w:hAnsi="Calibri" w:cs="Calibri"/>
                          <w:i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 Theme of order and chaos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5576A3" wp14:editId="3DB54413">
                <wp:simplePos x="0" y="0"/>
                <wp:positionH relativeFrom="column">
                  <wp:posOffset>977900</wp:posOffset>
                </wp:positionH>
                <wp:positionV relativeFrom="paragraph">
                  <wp:posOffset>160655</wp:posOffset>
                </wp:positionV>
                <wp:extent cx="1350010" cy="2232660"/>
                <wp:effectExtent l="0" t="0" r="2159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2232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3E3" w:rsidRPr="004607B5" w:rsidRDefault="00823CFB" w:rsidP="000C63E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7B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Choreographic Approach</w:t>
                            </w:r>
                          </w:p>
                          <w:p w:rsidR="006578B5" w:rsidRPr="006578B5" w:rsidRDefault="006578B5" w:rsidP="006578B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Choreographer worked collaboratively with the dancers.</w:t>
                            </w:r>
                          </w:p>
                          <w:p w:rsidR="006578B5" w:rsidRPr="006578B5" w:rsidRDefault="006578B5" w:rsidP="006578B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Signature motifs of the company used throughout. (Ninja motifs) Developed using devices and formations</w:t>
                            </w:r>
                          </w:p>
                          <w:p w:rsidR="000C63E3" w:rsidRPr="006578B5" w:rsidRDefault="006578B5" w:rsidP="006578B5">
                            <w:pPr>
                              <w:spacing w:after="0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6578B5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Specific attention to the aural setting – direct correlation.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5576A3" id="Rectangle 13" o:spid="_x0000_s1041" style="position:absolute;margin-left:77pt;margin-top:12.65pt;width:106.3pt;height:17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" fillcolor="#dbe5f1 [660]" strokecolor="black [3213]" strokeweight="2pt">
                <v:textbox>
                  <w:txbxContent>
                    <w:p w:rsidR="000C63E3" w:rsidRPr="004607B5" w:rsidRDefault="00823CFB" w:rsidP="000C63E3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4607B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Choreographic Approach</w:t>
                      </w:r>
                    </w:p>
                    <w:p w:rsidR="006578B5" w:rsidRPr="006578B5" w:rsidRDefault="006578B5" w:rsidP="006578B5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Choreographer worked </w:t>
                      </w: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collaboratively with the dancers.</w:t>
                      </w:r>
                    </w:p>
                    <w:p w:rsidR="006578B5" w:rsidRPr="006578B5" w:rsidRDefault="006578B5" w:rsidP="006578B5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Signature motifs of the company used throughout. (Ninja motifs)</w:t>
                      </w: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Developed using devices and formations</w:t>
                      </w:r>
                    </w:p>
                    <w:p w:rsidR="000C63E3" w:rsidRPr="006578B5" w:rsidRDefault="006578B5" w:rsidP="006578B5">
                      <w:pPr>
                        <w:spacing w:after="0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6578B5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Specific attention to the aural setting – direct correlation.</w:t>
                      </w:r>
                    </w:p>
                  </w:txbxContent>
                </v:textbox>
              </v:rect>
            </w:pict>
          </mc:Fallback>
        </mc:AlternateContent>
      </w:r>
    </w:p>
    <w:p w:rsidR="00E609DC" w:rsidRPr="00E609DC" w:rsidRDefault="00E609DC" w:rsidP="00E609DC"/>
    <w:p w:rsidR="00E609DC" w:rsidRPr="00E609DC" w:rsidRDefault="00E609DC" w:rsidP="00E609DC"/>
    <w:p w:rsidR="00E609DC" w:rsidRPr="00E609DC" w:rsidRDefault="00E609DC" w:rsidP="00E609DC"/>
    <w:p w:rsidR="00E609DC" w:rsidRPr="00E609DC" w:rsidRDefault="00E609DC" w:rsidP="00E609DC"/>
    <w:p w:rsidR="00E609DC" w:rsidRDefault="00E609DC" w:rsidP="00E609DC"/>
    <w:p w:rsidR="002A57F4" w:rsidRPr="00E609DC" w:rsidRDefault="00693112" w:rsidP="00E609DC">
      <w:bookmarkStart w:id="0" w:name="_GoBack"/>
      <w:bookmarkEnd w:id="0"/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1418590</wp:posOffset>
            </wp:positionV>
            <wp:extent cx="1209675" cy="1028700"/>
            <wp:effectExtent l="0" t="0" r="9525" b="0"/>
            <wp:wrapThrough wrapText="bothSides">
              <wp:wrapPolygon edited="0">
                <wp:start x="7824" y="4000"/>
                <wp:lineTo x="5102" y="5600"/>
                <wp:lineTo x="340" y="9600"/>
                <wp:lineTo x="340" y="14400"/>
                <wp:lineTo x="4422" y="16000"/>
                <wp:lineTo x="12246" y="16800"/>
                <wp:lineTo x="17348" y="16800"/>
                <wp:lineTo x="17688" y="16000"/>
                <wp:lineTo x="21090" y="11200"/>
                <wp:lineTo x="21430" y="6800"/>
                <wp:lineTo x="17688" y="4800"/>
                <wp:lineTo x="9865" y="4000"/>
                <wp:lineTo x="7824" y="4000"/>
              </wp:wrapPolygon>
            </wp:wrapThrough>
            <wp:docPr id="14" name="Picture 14" descr="Image result for boy blue&quot;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oy blue&quot;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lang w:eastAsia="en-GB"/>
        </w:rPr>
        <w:drawing>
          <wp:anchor distT="0" distB="0" distL="114300" distR="114300" simplePos="0" relativeHeight="251702272" behindDoc="1" locked="0" layoutInCell="1" allowOverlap="1" wp14:anchorId="2044CD4E" wp14:editId="0A84E249">
            <wp:simplePos x="0" y="0"/>
            <wp:positionH relativeFrom="column">
              <wp:posOffset>-390525</wp:posOffset>
            </wp:positionH>
            <wp:positionV relativeFrom="paragraph">
              <wp:posOffset>447040</wp:posOffset>
            </wp:positionV>
            <wp:extent cx="150495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327" y="21392"/>
                <wp:lineTo x="21327" y="0"/>
                <wp:lineTo x="0" y="0"/>
              </wp:wrapPolygon>
            </wp:wrapThrough>
            <wp:docPr id="6" name="Picture 6" descr="Image result for emancipation of expressionism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mancipation of expressionism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EECD3" wp14:editId="084027D5">
                <wp:simplePos x="0" y="0"/>
                <wp:positionH relativeFrom="column">
                  <wp:posOffset>1116965</wp:posOffset>
                </wp:positionH>
                <wp:positionV relativeFrom="paragraph">
                  <wp:posOffset>456565</wp:posOffset>
                </wp:positionV>
                <wp:extent cx="1214324" cy="976935"/>
                <wp:effectExtent l="0" t="0" r="2413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324" cy="976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2663" w:rsidRDefault="004A2663" w:rsidP="004A266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Set</w:t>
                            </w:r>
                          </w:p>
                          <w:p w:rsidR="00EF36C9" w:rsidRPr="00EF36C9" w:rsidRDefault="00EF36C9" w:rsidP="004A2663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No set. Smoke is used. </w:t>
                            </w: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Black walls and black floor.</w:t>
                            </w:r>
                            <w:proofErr w:type="gramEnd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White </w:t>
                            </w:r>
                            <w:proofErr w:type="spellStart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cyc</w:t>
                            </w:r>
                            <w:proofErr w:type="spellEnd"/>
                            <w:r w:rsidRPr="00EF36C9">
                              <w:rPr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for ending.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2" style="position:absolute;margin-left:87.95pt;margin-top:35.95pt;width:95.6pt;height:7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" fillcolor="#dbe5f1 [660]" strokecolor="black [3213]" strokeweight="2pt">
                <v:textbox>
                  <w:txbxContent>
                    <w:p w:rsidR="004A2663" w:rsidRDefault="004A2663" w:rsidP="004A2663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u w:val="single"/>
                        </w:rPr>
                        <w:t>Set</w:t>
                      </w:r>
                    </w:p>
                    <w:p w:rsidR="00EF36C9" w:rsidRPr="00EF36C9" w:rsidRDefault="00EF36C9" w:rsidP="004A2663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No set. Smoke is used. </w:t>
                      </w:r>
                      <w:proofErr w:type="gramStart"/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Black walls and black floor.</w:t>
                      </w:r>
                      <w:proofErr w:type="gramEnd"/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White </w:t>
                      </w:r>
                      <w:proofErr w:type="spellStart"/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>cyc</w:t>
                      </w:r>
                      <w:proofErr w:type="spellEnd"/>
                      <w:r w:rsidRPr="00EF36C9">
                        <w:rPr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 for ending.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2A57F4" w:rsidRPr="00E609DC" w:rsidSect="00F12DAA">
      <w:pgSz w:w="16838" w:h="11906" w:orient="landscape"/>
      <w:pgMar w:top="1440" w:right="1440" w:bottom="1440" w:left="1440" w:header="720" w:footer="720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7A7F"/>
    <w:multiLevelType w:val="hybridMultilevel"/>
    <w:tmpl w:val="54E43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A73"/>
    <w:multiLevelType w:val="hybridMultilevel"/>
    <w:tmpl w:val="3536BD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B2539"/>
    <w:multiLevelType w:val="hybridMultilevel"/>
    <w:tmpl w:val="73C0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C4967"/>
    <w:multiLevelType w:val="hybridMultilevel"/>
    <w:tmpl w:val="6DBE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27D05"/>
    <w:multiLevelType w:val="hybridMultilevel"/>
    <w:tmpl w:val="E24C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64470"/>
    <w:multiLevelType w:val="hybridMultilevel"/>
    <w:tmpl w:val="8C7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331A7"/>
    <w:multiLevelType w:val="hybridMultilevel"/>
    <w:tmpl w:val="3DC64D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AA"/>
    <w:rsid w:val="00054820"/>
    <w:rsid w:val="00093F8D"/>
    <w:rsid w:val="000C63E3"/>
    <w:rsid w:val="00114453"/>
    <w:rsid w:val="002A57F4"/>
    <w:rsid w:val="00372EB6"/>
    <w:rsid w:val="00374AC3"/>
    <w:rsid w:val="0038587A"/>
    <w:rsid w:val="00397582"/>
    <w:rsid w:val="0040207B"/>
    <w:rsid w:val="004607B5"/>
    <w:rsid w:val="004742B1"/>
    <w:rsid w:val="00490694"/>
    <w:rsid w:val="004A2663"/>
    <w:rsid w:val="004E157E"/>
    <w:rsid w:val="00523D6D"/>
    <w:rsid w:val="00574817"/>
    <w:rsid w:val="006578B5"/>
    <w:rsid w:val="00693112"/>
    <w:rsid w:val="006B4C10"/>
    <w:rsid w:val="006B778F"/>
    <w:rsid w:val="006E6ACA"/>
    <w:rsid w:val="006F65BD"/>
    <w:rsid w:val="00712C2F"/>
    <w:rsid w:val="007345B0"/>
    <w:rsid w:val="008148B6"/>
    <w:rsid w:val="00816203"/>
    <w:rsid w:val="00823CFB"/>
    <w:rsid w:val="008927D0"/>
    <w:rsid w:val="00923682"/>
    <w:rsid w:val="00953655"/>
    <w:rsid w:val="009D3D9F"/>
    <w:rsid w:val="00AD4E6E"/>
    <w:rsid w:val="00B04364"/>
    <w:rsid w:val="00B30E5F"/>
    <w:rsid w:val="00BD3759"/>
    <w:rsid w:val="00C041D8"/>
    <w:rsid w:val="00D40092"/>
    <w:rsid w:val="00E609DC"/>
    <w:rsid w:val="00E96A7C"/>
    <w:rsid w:val="00EB7376"/>
    <w:rsid w:val="00EF36C9"/>
    <w:rsid w:val="00EF7AA3"/>
    <w:rsid w:val="00F12DAA"/>
    <w:rsid w:val="00FA760B"/>
    <w:rsid w:val="00FB2DD5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2B1"/>
    <w:pPr>
      <w:ind w:left="720"/>
      <w:contextualSpacing/>
    </w:pPr>
  </w:style>
  <w:style w:type="paragraph" w:styleId="NoSpacing">
    <w:name w:val="No Spacing"/>
    <w:uiPriority w:val="1"/>
    <w:qFormat/>
    <w:rsid w:val="006E6A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2B1"/>
    <w:pPr>
      <w:ind w:left="720"/>
      <w:contextualSpacing/>
    </w:pPr>
  </w:style>
  <w:style w:type="paragraph" w:styleId="NoSpacing">
    <w:name w:val="No Spacing"/>
    <w:uiPriority w:val="1"/>
    <w:qFormat/>
    <w:rsid w:val="006E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www.pinterest.fr%2Fpin%2F545639311093029164%2F&amp;psig=AOvVaw3E0jYbJG2YGftgrNrKVPTz&amp;ust=1579869109056000&amp;source=images&amp;cd=vfe&amp;ved=0CAIQjRxqFwoTCIicn57dmecCFQAAAAAdAAAAABAD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url=http%3A%2F%2Fboyblueent.com%2F&amp;psig=AOvVaw063AnkG-QCptcAq7Mzhvl-&amp;ust=1579869196122000&amp;source=images&amp;cd=vfe&amp;ved=0CAIQjRxqFwoTCICfnMTdmecCFQAAAAAdAAAAAB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B0092A580C54CB42417607B585DEF" ma:contentTypeVersion="13" ma:contentTypeDescription="Create a new document." ma:contentTypeScope="" ma:versionID="f006b874421992e97333b2626e8678d9">
  <xsd:schema xmlns:xsd="http://www.w3.org/2001/XMLSchema" xmlns:xs="http://www.w3.org/2001/XMLSchema" xmlns:p="http://schemas.microsoft.com/office/2006/metadata/properties" xmlns:ns2="2de0c8cb-dcfa-47c1-9663-efdf8a52ffd3" xmlns:ns3="edd0a7cf-e1a5-4121-81f2-52b09736f6fa" targetNamespace="http://schemas.microsoft.com/office/2006/metadata/properties" ma:root="true" ma:fieldsID="815e7194ab275d44b70ecbbda3ed181e" ns2:_="" ns3:_="">
    <xsd:import namespace="2de0c8cb-dcfa-47c1-9663-efdf8a52ffd3"/>
    <xsd:import namespace="edd0a7cf-e1a5-4121-81f2-52b09736f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c8cb-dcfa-47c1-9663-efdf8a52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49cd6a-d180-499f-81d4-cddb7215b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0a7cf-e1a5-4121-81f2-52b09736f6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d22e93-d5c7-48a4-872e-7dbdaeb545fd}" ma:internalName="TaxCatchAll" ma:showField="CatchAllData" ma:web="edd0a7cf-e1a5-4121-81f2-52b09736f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0c8cb-dcfa-47c1-9663-efdf8a52ffd3">
      <Terms xmlns="http://schemas.microsoft.com/office/infopath/2007/PartnerControls"/>
    </lcf76f155ced4ddcb4097134ff3c332f>
    <TaxCatchAll xmlns="edd0a7cf-e1a5-4121-81f2-52b09736f6fa" xsi:nil="true"/>
  </documentManagement>
</p:properties>
</file>

<file path=customXml/itemProps1.xml><?xml version="1.0" encoding="utf-8"?>
<ds:datastoreItem xmlns:ds="http://schemas.openxmlformats.org/officeDocument/2006/customXml" ds:itemID="{E3B32FF6-05BE-46BB-8B83-22ECCE0CC104}"/>
</file>

<file path=customXml/itemProps2.xml><?xml version="1.0" encoding="utf-8"?>
<ds:datastoreItem xmlns:ds="http://schemas.openxmlformats.org/officeDocument/2006/customXml" ds:itemID="{B81A700D-A519-416A-8EBA-83B1C8AEE57F}"/>
</file>

<file path=customXml/itemProps3.xml><?xml version="1.0" encoding="utf-8"?>
<ds:datastoreItem xmlns:ds="http://schemas.openxmlformats.org/officeDocument/2006/customXml" ds:itemID="{3F0BD5FA-F944-44EB-A269-96E64FECD81F}"/>
</file>

<file path=docProps/app.xml><?xml version="1.0" encoding="utf-8"?>
<Properties xmlns="http://schemas.openxmlformats.org/officeDocument/2006/extended-properties" xmlns:vt="http://schemas.openxmlformats.org/officeDocument/2006/docPropsVTypes">
  <Template>43C29741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Laura Mellinbg</cp:lastModifiedBy>
  <cp:revision>7</cp:revision>
  <cp:lastPrinted>2019-06-24T08:10:00Z</cp:lastPrinted>
  <dcterms:created xsi:type="dcterms:W3CDTF">2018-11-08T12:55:00Z</dcterms:created>
  <dcterms:modified xsi:type="dcterms:W3CDTF">2020-01-23T12:33:00Z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0x01010070CB0092A580C54CB42417607B585DEF</vt:lpwstr>
  </property>
</Properties>
</file>